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FCD5BFC" w14:textId="77777777" w:rsidR="00D879AB" w:rsidRDefault="008E4322" w:rsidP="00024CF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13CE1B" wp14:editId="51D6CEAE">
                <wp:simplePos x="0" y="0"/>
                <wp:positionH relativeFrom="margin">
                  <wp:posOffset>4025636</wp:posOffset>
                </wp:positionH>
                <wp:positionV relativeFrom="paragraph">
                  <wp:posOffset>-177800</wp:posOffset>
                </wp:positionV>
                <wp:extent cx="2178960" cy="422695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960" cy="422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027A72" w14:textId="77777777" w:rsidR="00DB0C27" w:rsidRPr="008E4322" w:rsidRDefault="00DB0C27" w:rsidP="009505B3">
                            <w:pPr>
                              <w:jc w:val="right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E4322">
                              <w:rPr>
                                <w:b/>
                                <w:sz w:val="40"/>
                                <w:szCs w:val="40"/>
                              </w:rPr>
                              <w:t xml:space="preserve">Werkstukkenkaart </w:t>
                            </w:r>
                          </w:p>
                          <w:p w14:paraId="72203E67" w14:textId="77777777" w:rsidR="008E4322" w:rsidRPr="008E4322" w:rsidRDefault="008E4322" w:rsidP="009505B3">
                            <w:pPr>
                              <w:jc w:val="right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A06F133" w14:textId="77777777" w:rsidR="00DB0C27" w:rsidRPr="008E4322" w:rsidRDefault="00DB0C27" w:rsidP="009505B3">
                            <w:pPr>
                              <w:jc w:val="right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17pt;margin-top:-14pt;width:171.55pt;height:33.3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" fillcolor="white [3201]" stroked="f" strokeweight=".5pt">
                <v:textbox>
                  <w:txbxContent>
                    <w:p w:rsidR="00DB0C27" w:rsidRPr="008E4322" w:rsidRDefault="00DB0C27" w:rsidP="009505B3">
                      <w:pPr>
                        <w:jc w:val="right"/>
                        <w:rPr>
                          <w:b/>
                          <w:sz w:val="40"/>
                          <w:szCs w:val="40"/>
                        </w:rPr>
                      </w:pPr>
                      <w:r w:rsidRPr="008E4322">
                        <w:rPr>
                          <w:b/>
                          <w:sz w:val="40"/>
                          <w:szCs w:val="40"/>
                        </w:rPr>
                        <w:t xml:space="preserve">Werkstukkenkaart </w:t>
                      </w:r>
                    </w:p>
                    <w:p w:rsidR="008E4322" w:rsidRPr="008E4322" w:rsidRDefault="008E4322" w:rsidP="009505B3">
                      <w:pPr>
                        <w:jc w:val="right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DB0C27" w:rsidRPr="008E4322" w:rsidRDefault="00DB0C27" w:rsidP="009505B3">
                      <w:pPr>
                        <w:jc w:val="right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B0C27" w:rsidRPr="00C13B37">
        <w:rPr>
          <w:b/>
          <w:noProof/>
          <w:sz w:val="28"/>
          <w:szCs w:val="28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C3C021" wp14:editId="48AE8070">
                <wp:simplePos x="0" y="0"/>
                <wp:positionH relativeFrom="column">
                  <wp:posOffset>-210185</wp:posOffset>
                </wp:positionH>
                <wp:positionV relativeFrom="paragraph">
                  <wp:posOffset>19050</wp:posOffset>
                </wp:positionV>
                <wp:extent cx="3774440" cy="6443345"/>
                <wp:effectExtent l="19050" t="19050" r="16510" b="1460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440" cy="644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8622B" w14:textId="77777777" w:rsidR="00DB0C27" w:rsidRPr="00F819F6" w:rsidRDefault="00DB0C2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819F6">
                              <w:rPr>
                                <w:b/>
                                <w:sz w:val="32"/>
                                <w:szCs w:val="32"/>
                              </w:rPr>
                              <w:t>Opbouw werkstuk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/praktische opdracht</w:t>
                            </w:r>
                          </w:p>
                          <w:p w14:paraId="2BAAC3BE" w14:textId="77777777" w:rsidR="00DB0C27" w:rsidRPr="00F819F6" w:rsidRDefault="00DB0C27" w:rsidP="0008478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819F6">
                              <w:rPr>
                                <w:b/>
                                <w:sz w:val="32"/>
                                <w:szCs w:val="32"/>
                              </w:rPr>
                              <w:t>Titelblad</w:t>
                            </w:r>
                          </w:p>
                          <w:p w14:paraId="51242BBC" w14:textId="77777777" w:rsidR="00DB0C27" w:rsidRPr="00F819F6" w:rsidRDefault="00DB0C27" w:rsidP="00291418">
                            <w:pPr>
                              <w:pStyle w:val="Lijstalinea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3AEB1B9" w14:textId="77777777" w:rsidR="00DB0C27" w:rsidRDefault="00DB0C27" w:rsidP="0008478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819F6">
                              <w:rPr>
                                <w:b/>
                                <w:sz w:val="32"/>
                                <w:szCs w:val="32"/>
                              </w:rPr>
                              <w:t>Voorwoord</w:t>
                            </w:r>
                          </w:p>
                          <w:p w14:paraId="0FE4EBAA" w14:textId="77777777" w:rsidR="00DB0C27" w:rsidRPr="003622CF" w:rsidRDefault="00DB0C27" w:rsidP="003622CF">
                            <w:pPr>
                              <w:pStyle w:val="Lijstalinea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C318A22" w14:textId="77777777" w:rsidR="00DB0C27" w:rsidRPr="00F819F6" w:rsidRDefault="00DB0C27" w:rsidP="0008478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819F6">
                              <w:rPr>
                                <w:b/>
                                <w:sz w:val="32"/>
                                <w:szCs w:val="32"/>
                              </w:rPr>
                              <w:t>Inhoudsopgave</w:t>
                            </w:r>
                          </w:p>
                          <w:p w14:paraId="738D2F16" w14:textId="77777777" w:rsidR="00DB0C27" w:rsidRPr="00F819F6" w:rsidRDefault="00DB0C27" w:rsidP="00291418">
                            <w:pPr>
                              <w:pStyle w:val="Lijstalinea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A545F0C" w14:textId="77777777" w:rsidR="00DB0C27" w:rsidRPr="00F819F6" w:rsidRDefault="00DB0C27" w:rsidP="0008478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819F6">
                              <w:rPr>
                                <w:b/>
                                <w:sz w:val="32"/>
                                <w:szCs w:val="32"/>
                              </w:rPr>
                              <w:t>Inleiding</w:t>
                            </w:r>
                          </w:p>
                          <w:p w14:paraId="61CF132B" w14:textId="77777777" w:rsidR="00DB0C27" w:rsidRPr="00F819F6" w:rsidRDefault="00DB0C27" w:rsidP="00291418">
                            <w:pPr>
                              <w:pStyle w:val="Lijstalinea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01F4138" w14:textId="77777777" w:rsidR="00DB0C27" w:rsidRPr="00F819F6" w:rsidRDefault="00DB0C27" w:rsidP="00291418">
                            <w:pPr>
                              <w:pStyle w:val="Lijstalinea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A15F110" w14:textId="77777777" w:rsidR="00DB0C27" w:rsidRPr="00F819F6" w:rsidRDefault="00DB0C27" w:rsidP="0008478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819F6">
                              <w:rPr>
                                <w:b/>
                                <w:sz w:val="32"/>
                                <w:szCs w:val="32"/>
                              </w:rPr>
                              <w:t>Hoofdstukken</w:t>
                            </w:r>
                          </w:p>
                          <w:p w14:paraId="26CDC5FC" w14:textId="77777777" w:rsidR="00DB0C27" w:rsidRDefault="00DB0C27" w:rsidP="00DB16D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F311FDA" w14:textId="77777777" w:rsidR="00DB0C27" w:rsidRPr="00F819F6" w:rsidRDefault="00DB0C27" w:rsidP="0008478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819F6">
                              <w:rPr>
                                <w:b/>
                                <w:sz w:val="32"/>
                                <w:szCs w:val="32"/>
                              </w:rPr>
                              <w:t>Conclusie</w:t>
                            </w:r>
                          </w:p>
                          <w:p w14:paraId="5A9FB6B9" w14:textId="77777777" w:rsidR="00DB0C27" w:rsidRDefault="00DB0C27" w:rsidP="0029141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C31D0D1" w14:textId="77777777" w:rsidR="00DB0C27" w:rsidRDefault="00DB0C27" w:rsidP="0008478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819F6">
                              <w:rPr>
                                <w:b/>
                                <w:sz w:val="32"/>
                                <w:szCs w:val="32"/>
                              </w:rPr>
                              <w:t>Bronnenlijst</w:t>
                            </w:r>
                          </w:p>
                          <w:p w14:paraId="5E24B432" w14:textId="77777777" w:rsidR="00DB0C27" w:rsidRPr="00D879AB" w:rsidRDefault="00DB0C27" w:rsidP="00D879AB">
                            <w:pPr>
                              <w:pStyle w:val="Lijstalinea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121CCF0" w14:textId="77777777" w:rsidR="00DB0C27" w:rsidRDefault="00DB0C27" w:rsidP="006B48ED">
                            <w:pPr>
                              <w:pStyle w:val="Lijstalinea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8BFE6CF" w14:textId="77777777" w:rsidR="00DB0C27" w:rsidRPr="00CA46BB" w:rsidRDefault="00DB0C27" w:rsidP="0008478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A46B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Nawoord </w:t>
                            </w:r>
                            <w:r w:rsidRPr="00CA46BB">
                              <w:rPr>
                                <w:b/>
                                <w:sz w:val="24"/>
                                <w:szCs w:val="24"/>
                              </w:rPr>
                              <w:t>(eventueel)</w:t>
                            </w:r>
                          </w:p>
                          <w:p w14:paraId="050661F4" w14:textId="77777777" w:rsidR="00DB0C27" w:rsidRDefault="00DB0C27" w:rsidP="00403C21">
                            <w:pPr>
                              <w:pStyle w:val="Lijstalinea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0E87D71" w14:textId="77777777" w:rsidR="00DB0C27" w:rsidRPr="00F819F6" w:rsidRDefault="00DB0C27" w:rsidP="0008478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Bijlage(n) </w:t>
                            </w:r>
                            <w:r w:rsidRPr="00DB0C27">
                              <w:rPr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eventueel)</w:t>
                            </w:r>
                          </w:p>
                          <w:p w14:paraId="522153E8" w14:textId="77777777" w:rsidR="00DB0C27" w:rsidRDefault="00DB0C27" w:rsidP="002F03C2">
                            <w:pPr>
                              <w:pStyle w:val="Lijstalinea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39CCEC9" w14:textId="77777777" w:rsidR="00DB0C27" w:rsidRDefault="00DB0C27" w:rsidP="002F03C2">
                            <w:pPr>
                              <w:pStyle w:val="Lijstalinea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1B5D741" w14:textId="77777777" w:rsidR="00DB0C27" w:rsidRPr="00C13B37" w:rsidRDefault="00DB0C27" w:rsidP="002F03C2">
                            <w:pPr>
                              <w:pStyle w:val="Lijstalinea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6.55pt;margin-top:1.5pt;width:297.2pt;height:50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" strokeweight="2.25pt">
                <v:textbox>
                  <w:txbxContent>
                    <w:p w:rsidR="00DB0C27" w:rsidRPr="00F819F6" w:rsidRDefault="00DB0C2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F819F6">
                        <w:rPr>
                          <w:b/>
                          <w:sz w:val="32"/>
                          <w:szCs w:val="32"/>
                        </w:rPr>
                        <w:t>Opbouw werkstuk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/praktische opdracht</w:t>
                      </w:r>
                    </w:p>
                    <w:p w:rsidR="00DB0C27" w:rsidRPr="00F819F6" w:rsidRDefault="00DB0C27" w:rsidP="0008478A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 w:rsidRPr="00F819F6">
                        <w:rPr>
                          <w:b/>
                          <w:sz w:val="32"/>
                          <w:szCs w:val="32"/>
                        </w:rPr>
                        <w:t>Titelblad</w:t>
                      </w:r>
                    </w:p>
                    <w:p w:rsidR="00DB0C27" w:rsidRPr="00F819F6" w:rsidRDefault="00DB0C27" w:rsidP="00291418">
                      <w:pPr>
                        <w:pStyle w:val="Lijstalinea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DB0C27" w:rsidRDefault="00DB0C27" w:rsidP="0008478A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 w:rsidRPr="00F819F6">
                        <w:rPr>
                          <w:b/>
                          <w:sz w:val="32"/>
                          <w:szCs w:val="32"/>
                        </w:rPr>
                        <w:t>Voorwoord</w:t>
                      </w:r>
                    </w:p>
                    <w:p w:rsidR="00DB0C27" w:rsidRPr="003622CF" w:rsidRDefault="00DB0C27" w:rsidP="003622CF">
                      <w:pPr>
                        <w:pStyle w:val="Lijstalinea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DB0C27" w:rsidRPr="00F819F6" w:rsidRDefault="00DB0C27" w:rsidP="0008478A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 w:rsidRPr="00F819F6">
                        <w:rPr>
                          <w:b/>
                          <w:sz w:val="32"/>
                          <w:szCs w:val="32"/>
                        </w:rPr>
                        <w:t>Inhoudsopgave</w:t>
                      </w:r>
                    </w:p>
                    <w:p w:rsidR="00DB0C27" w:rsidRPr="00F819F6" w:rsidRDefault="00DB0C27" w:rsidP="00291418">
                      <w:pPr>
                        <w:pStyle w:val="Lijstalinea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DB0C27" w:rsidRPr="00F819F6" w:rsidRDefault="00DB0C27" w:rsidP="0008478A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 w:rsidRPr="00F819F6">
                        <w:rPr>
                          <w:b/>
                          <w:sz w:val="32"/>
                          <w:szCs w:val="32"/>
                        </w:rPr>
                        <w:t>Inleiding</w:t>
                      </w:r>
                    </w:p>
                    <w:p w:rsidR="00DB0C27" w:rsidRPr="00F819F6" w:rsidRDefault="00DB0C27" w:rsidP="00291418">
                      <w:pPr>
                        <w:pStyle w:val="Lijstalinea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DB0C27" w:rsidRPr="00F819F6" w:rsidRDefault="00DB0C27" w:rsidP="00291418">
                      <w:pPr>
                        <w:pStyle w:val="Lijstalinea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DB0C27" w:rsidRPr="00F819F6" w:rsidRDefault="00DB0C27" w:rsidP="0008478A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 w:rsidRPr="00F819F6">
                        <w:rPr>
                          <w:b/>
                          <w:sz w:val="32"/>
                          <w:szCs w:val="32"/>
                        </w:rPr>
                        <w:t>Hoofdstukken</w:t>
                      </w:r>
                    </w:p>
                    <w:p w:rsidR="00DB0C27" w:rsidRDefault="00DB0C27" w:rsidP="00DB16D4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DB0C27" w:rsidRPr="00F819F6" w:rsidRDefault="00DB0C27" w:rsidP="0008478A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 w:rsidRPr="00F819F6">
                        <w:rPr>
                          <w:b/>
                          <w:sz w:val="32"/>
                          <w:szCs w:val="32"/>
                        </w:rPr>
                        <w:t>Conclusie</w:t>
                      </w:r>
                    </w:p>
                    <w:p w:rsidR="00DB0C27" w:rsidRDefault="00DB0C27" w:rsidP="00291418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DB0C27" w:rsidRDefault="00DB0C27" w:rsidP="0008478A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 w:rsidRPr="00F819F6">
                        <w:rPr>
                          <w:b/>
                          <w:sz w:val="32"/>
                          <w:szCs w:val="32"/>
                        </w:rPr>
                        <w:t>Bronnenlijst</w:t>
                      </w:r>
                    </w:p>
                    <w:p w:rsidR="00DB0C27" w:rsidRPr="00D879AB" w:rsidRDefault="00DB0C27" w:rsidP="00D879AB">
                      <w:pPr>
                        <w:pStyle w:val="Lijstalinea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DB0C27" w:rsidRDefault="00DB0C27" w:rsidP="006B48ED">
                      <w:pPr>
                        <w:pStyle w:val="Lijstalinea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DB0C27" w:rsidRPr="00CA46BB" w:rsidRDefault="00DB0C27" w:rsidP="0008478A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 w:rsidRPr="00CA46BB">
                        <w:rPr>
                          <w:b/>
                          <w:sz w:val="32"/>
                          <w:szCs w:val="32"/>
                        </w:rPr>
                        <w:t xml:space="preserve">Nawoord </w:t>
                      </w:r>
                      <w:r w:rsidRPr="00CA46BB">
                        <w:rPr>
                          <w:b/>
                          <w:sz w:val="24"/>
                          <w:szCs w:val="24"/>
                        </w:rPr>
                        <w:t>(eventueel)</w:t>
                      </w:r>
                    </w:p>
                    <w:p w:rsidR="00DB0C27" w:rsidRDefault="00DB0C27" w:rsidP="00403C21">
                      <w:pPr>
                        <w:pStyle w:val="Lijstalinea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DB0C27" w:rsidRPr="00F819F6" w:rsidRDefault="00DB0C27" w:rsidP="0008478A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Bijlage(n) </w:t>
                      </w:r>
                      <w:r w:rsidRPr="00DB0C27">
                        <w:rPr>
                          <w:b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eventueel)</w:t>
                      </w:r>
                    </w:p>
                    <w:p w:rsidR="00DB0C27" w:rsidRDefault="00DB0C27" w:rsidP="002F03C2">
                      <w:pPr>
                        <w:pStyle w:val="Lijstalinea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B0C27" w:rsidRDefault="00DB0C27" w:rsidP="002F03C2">
                      <w:pPr>
                        <w:pStyle w:val="Lijstalinea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B0C27" w:rsidRPr="00C13B37" w:rsidRDefault="00DB0C27" w:rsidP="002F03C2">
                      <w:pPr>
                        <w:pStyle w:val="Lijstalinea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4E84D3" w14:textId="77777777" w:rsidR="00D879AB" w:rsidRDefault="00D879AB" w:rsidP="00D879AB">
      <w:pPr>
        <w:rPr>
          <w:b/>
          <w:sz w:val="28"/>
          <w:szCs w:val="28"/>
        </w:rPr>
      </w:pPr>
    </w:p>
    <w:p w14:paraId="634A67EB" w14:textId="77777777" w:rsidR="00D879AB" w:rsidRDefault="00024CF9" w:rsidP="00D879AB">
      <w:pPr>
        <w:rPr>
          <w:b/>
          <w:sz w:val="28"/>
          <w:szCs w:val="28"/>
        </w:rPr>
      </w:pPr>
      <w:r w:rsidRPr="00C13B37">
        <w:rPr>
          <w:b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22958" wp14:editId="4178FAF2">
                <wp:simplePos x="0" y="0"/>
                <wp:positionH relativeFrom="margin">
                  <wp:posOffset>350520</wp:posOffset>
                </wp:positionH>
                <wp:positionV relativeFrom="paragraph">
                  <wp:posOffset>26365</wp:posOffset>
                </wp:positionV>
                <wp:extent cx="5120640" cy="275590"/>
                <wp:effectExtent l="0" t="0" r="22860" b="1016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0640" cy="27559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EB75C" w14:textId="77777777" w:rsidR="00DB0C27" w:rsidRPr="00D879AB" w:rsidRDefault="00DB0C27" w:rsidP="00307B01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D879AB"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Titel</w:t>
                            </w:r>
                            <w:r w:rsidR="00CA46BB"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 (ev. o</w:t>
                            </w:r>
                            <w:r w:rsidRPr="00D879AB"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ndertitel), voornaam + achternaam leerling, klas, docent, vak</w:t>
                            </w:r>
                            <w:r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, inleverdatum</w:t>
                            </w:r>
                          </w:p>
                          <w:p w14:paraId="790D3C9B" w14:textId="77777777" w:rsidR="00DB0C27" w:rsidRPr="00D879AB" w:rsidRDefault="00DB0C27" w:rsidP="0008478A">
                            <w:pPr>
                              <w:ind w:left="360"/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0BDAEDA3" w14:textId="77777777" w:rsidR="00DB0C27" w:rsidRPr="00D879AB" w:rsidRDefault="00DB0C27" w:rsidP="0008478A">
                            <w:pPr>
                              <w:ind w:left="360"/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68DB4C45" w14:textId="77777777" w:rsidR="00DB0C27" w:rsidRPr="00D879AB" w:rsidRDefault="00DB0C27" w:rsidP="0008478A">
                            <w:pPr>
                              <w:ind w:left="360"/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4009ECE6" w14:textId="77777777" w:rsidR="00DB0C27" w:rsidRPr="00D879AB" w:rsidRDefault="00DB0C27" w:rsidP="0008478A">
                            <w:pPr>
                              <w:ind w:left="360"/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" o:spid="_x0000_s1028" type="#_x0000_t202" style="position:absolute;margin-left:27.6pt;margin-top:2.1pt;width:403.2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" fillcolor="white [3201]" strokecolor="black [3200]" strokeweight="1pt">
                <v:stroke dashstyle="dash"/>
                <v:textbox>
                  <w:txbxContent>
                    <w:p w:rsidR="00DB0C27" w:rsidRPr="00D879AB" w:rsidRDefault="00DB0C27" w:rsidP="00307B01">
                      <w:pPr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D879AB"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Titel</w:t>
                      </w:r>
                      <w:r w:rsidR="00CA46BB"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 (ev. o</w:t>
                      </w:r>
                      <w:r w:rsidRPr="00D879AB"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ndertitel), voornaam + achternaam leerling, klas, docent, vak</w:t>
                      </w:r>
                      <w:r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, inleverdatum</w:t>
                      </w:r>
                    </w:p>
                    <w:p w:rsidR="00DB0C27" w:rsidRPr="00D879AB" w:rsidRDefault="00DB0C27" w:rsidP="0008478A">
                      <w:pPr>
                        <w:ind w:left="360"/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  <w:p w:rsidR="00DB0C27" w:rsidRPr="00D879AB" w:rsidRDefault="00DB0C27" w:rsidP="0008478A">
                      <w:pPr>
                        <w:ind w:left="360"/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  <w:p w:rsidR="00DB0C27" w:rsidRPr="00D879AB" w:rsidRDefault="00DB0C27" w:rsidP="0008478A">
                      <w:pPr>
                        <w:ind w:left="360"/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  <w:p w:rsidR="00DB0C27" w:rsidRPr="00D879AB" w:rsidRDefault="00DB0C27" w:rsidP="0008478A">
                      <w:pPr>
                        <w:ind w:left="360"/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819756" w14:textId="77777777" w:rsidR="00D879AB" w:rsidRDefault="00024CF9" w:rsidP="00D879AB">
      <w:pPr>
        <w:rPr>
          <w:b/>
          <w:sz w:val="28"/>
          <w:szCs w:val="28"/>
        </w:rPr>
      </w:pPr>
      <w:r w:rsidRPr="00C13B37">
        <w:rPr>
          <w:b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3FF7EB" wp14:editId="0616E2B1">
                <wp:simplePos x="0" y="0"/>
                <wp:positionH relativeFrom="margin">
                  <wp:posOffset>350520</wp:posOffset>
                </wp:positionH>
                <wp:positionV relativeFrom="paragraph">
                  <wp:posOffset>236484</wp:posOffset>
                </wp:positionV>
                <wp:extent cx="5305245" cy="293298"/>
                <wp:effectExtent l="0" t="0" r="10160" b="12065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245" cy="2932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2585658" w14:textId="77777777" w:rsidR="00DB0C27" w:rsidRPr="00D879AB" w:rsidRDefault="00DB0C27" w:rsidP="00D879AB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Tekst in ik- of wij-vorm over verwachtingen vooraf</w:t>
                            </w:r>
                            <w:r w:rsidRPr="00D879AB"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.</w:t>
                            </w:r>
                            <w:r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 Bedank mensen die geholpen hebben.</w:t>
                            </w:r>
                          </w:p>
                          <w:p w14:paraId="01F542B7" w14:textId="77777777" w:rsidR="00DB0C27" w:rsidRPr="00D879AB" w:rsidRDefault="00DB0C27" w:rsidP="00D879AB">
                            <w:pPr>
                              <w:ind w:left="360"/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390D2AAA" w14:textId="77777777" w:rsidR="00DB0C27" w:rsidRPr="00D879AB" w:rsidRDefault="00DB0C27" w:rsidP="00D879AB">
                            <w:pPr>
                              <w:ind w:left="360"/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492AA0D7" w14:textId="77777777" w:rsidR="00DB0C27" w:rsidRPr="00D879AB" w:rsidRDefault="00DB0C27" w:rsidP="00D879AB">
                            <w:pPr>
                              <w:ind w:left="360"/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036923DD" w14:textId="77777777" w:rsidR="00DB0C27" w:rsidRPr="00D879AB" w:rsidRDefault="00DB0C27" w:rsidP="00D879AB">
                            <w:pPr>
                              <w:ind w:left="360"/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0E851" id="Tekstvak 12" o:spid="_x0000_s1029" type="#_x0000_t202" style="position:absolute;margin-left:27.6pt;margin-top:18.6pt;width:417.75pt;height:23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" fillcolor="window" strokecolor="windowText" strokeweight="1pt">
                <v:stroke dashstyle="dash"/>
                <v:textbox>
                  <w:txbxContent>
                    <w:p w:rsidR="00DB0C27" w:rsidRPr="00D879AB" w:rsidRDefault="00DB0C27" w:rsidP="00D879AB">
                      <w:pPr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Tekst in ik- of wij-vorm over verwachtingen vooraf</w:t>
                      </w:r>
                      <w:r w:rsidRPr="00D879AB"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.</w:t>
                      </w:r>
                      <w:r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 Bedank mensen die geholpen hebben.</w:t>
                      </w:r>
                    </w:p>
                    <w:p w:rsidR="00DB0C27" w:rsidRPr="00D879AB" w:rsidRDefault="00DB0C27" w:rsidP="00D879AB">
                      <w:pPr>
                        <w:ind w:left="360"/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  <w:p w:rsidR="00DB0C27" w:rsidRPr="00D879AB" w:rsidRDefault="00DB0C27" w:rsidP="00D879AB">
                      <w:pPr>
                        <w:ind w:left="360"/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  <w:p w:rsidR="00DB0C27" w:rsidRPr="00D879AB" w:rsidRDefault="00DB0C27" w:rsidP="00D879AB">
                      <w:pPr>
                        <w:ind w:left="360"/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  <w:p w:rsidR="00DB0C27" w:rsidRPr="00D879AB" w:rsidRDefault="00DB0C27" w:rsidP="00D879AB">
                      <w:pPr>
                        <w:ind w:left="360"/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978679" w14:textId="77777777" w:rsidR="00D879AB" w:rsidRDefault="00D879AB" w:rsidP="00D879AB">
      <w:pPr>
        <w:rPr>
          <w:b/>
          <w:sz w:val="28"/>
          <w:szCs w:val="28"/>
        </w:rPr>
      </w:pPr>
    </w:p>
    <w:p w14:paraId="760EADB0" w14:textId="77777777" w:rsidR="00D879AB" w:rsidRDefault="00DB0C27" w:rsidP="00D879AB">
      <w:pPr>
        <w:rPr>
          <w:b/>
          <w:sz w:val="28"/>
          <w:szCs w:val="28"/>
        </w:rPr>
      </w:pPr>
      <w:r w:rsidRPr="00C13B37">
        <w:rPr>
          <w:b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035E7E" wp14:editId="174CD879">
                <wp:simplePos x="0" y="0"/>
                <wp:positionH relativeFrom="page">
                  <wp:posOffset>1250315</wp:posOffset>
                </wp:positionH>
                <wp:positionV relativeFrom="paragraph">
                  <wp:posOffset>116469</wp:posOffset>
                </wp:positionV>
                <wp:extent cx="6005195" cy="275590"/>
                <wp:effectExtent l="0" t="0" r="14605" b="10160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5195" cy="27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F24AA70" w14:textId="77777777" w:rsidR="00DB0C27" w:rsidRPr="00403C21" w:rsidRDefault="00DB0C27" w:rsidP="00403C21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Overzicht van </w:t>
                            </w:r>
                            <w:r w:rsidRPr="00403C21"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hoofdstukken en paragrafen met paginaverwijzing</w:t>
                            </w:r>
                            <w:r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. Op nieuwe pagina, achterzijde leeg.</w:t>
                            </w:r>
                          </w:p>
                          <w:p w14:paraId="2CAB5F48" w14:textId="77777777" w:rsidR="00DB0C27" w:rsidRPr="00D879AB" w:rsidRDefault="00DB0C27" w:rsidP="00403C21">
                            <w:pPr>
                              <w:ind w:left="360"/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457329C5" w14:textId="77777777" w:rsidR="00DB0C27" w:rsidRPr="00D879AB" w:rsidRDefault="00DB0C27" w:rsidP="00403C21">
                            <w:pPr>
                              <w:ind w:left="360"/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6E163185" w14:textId="77777777" w:rsidR="00DB0C27" w:rsidRPr="00D879AB" w:rsidRDefault="00DB0C27" w:rsidP="00403C21">
                            <w:pPr>
                              <w:ind w:left="360"/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6476BC0B" w14:textId="77777777" w:rsidR="00DB0C27" w:rsidRPr="00D879AB" w:rsidRDefault="00DB0C27" w:rsidP="00403C21">
                            <w:pPr>
                              <w:ind w:left="360"/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E3260" id="Tekstvak 13" o:spid="_x0000_s1030" type="#_x0000_t202" style="position:absolute;margin-left:98.45pt;margin-top:9.15pt;width:472.85pt;height:21.7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" fillcolor="window" strokecolor="windowText" strokeweight="1pt">
                <v:stroke dashstyle="dash"/>
                <v:textbox>
                  <w:txbxContent>
                    <w:p w:rsidR="00DB0C27" w:rsidRPr="00403C21" w:rsidRDefault="00DB0C27" w:rsidP="00403C21">
                      <w:pPr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Overzicht van </w:t>
                      </w:r>
                      <w:r w:rsidRPr="00403C21"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hoofdstukken en paragrafen met paginaverwijzing</w:t>
                      </w:r>
                      <w:r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. Op nieuwe pagina, achterzijde leeg.</w:t>
                      </w:r>
                    </w:p>
                    <w:p w:rsidR="00DB0C27" w:rsidRPr="00D879AB" w:rsidRDefault="00DB0C27" w:rsidP="00403C21">
                      <w:pPr>
                        <w:ind w:left="360"/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  <w:p w:rsidR="00DB0C27" w:rsidRPr="00D879AB" w:rsidRDefault="00DB0C27" w:rsidP="00403C21">
                      <w:pPr>
                        <w:ind w:left="360"/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  <w:p w:rsidR="00DB0C27" w:rsidRPr="00D879AB" w:rsidRDefault="00DB0C27" w:rsidP="00403C21">
                      <w:pPr>
                        <w:ind w:left="360"/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  <w:p w:rsidR="00DB0C27" w:rsidRPr="00D879AB" w:rsidRDefault="00DB0C27" w:rsidP="00403C21">
                      <w:pPr>
                        <w:ind w:left="360"/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C2A420F" w14:textId="77777777" w:rsidR="00D879AB" w:rsidRDefault="00DB0C27" w:rsidP="00D879AB">
      <w:pPr>
        <w:rPr>
          <w:b/>
          <w:sz w:val="28"/>
          <w:szCs w:val="28"/>
        </w:rPr>
      </w:pPr>
      <w:r w:rsidRPr="00C13B37">
        <w:rPr>
          <w:b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19657B" wp14:editId="3B57237C">
                <wp:simplePos x="0" y="0"/>
                <wp:positionH relativeFrom="margin">
                  <wp:posOffset>351035</wp:posOffset>
                </wp:positionH>
                <wp:positionV relativeFrom="paragraph">
                  <wp:posOffset>333675</wp:posOffset>
                </wp:positionV>
                <wp:extent cx="5874589" cy="439947"/>
                <wp:effectExtent l="0" t="0" r="12065" b="17780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4589" cy="4399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4AC9E46" w14:textId="77777777" w:rsidR="00DB0C27" w:rsidRDefault="00DB0C27" w:rsidP="00403C21">
                            <w:r>
                              <w:t>Onderwerp ((hoofd)vraag/probleemstelling/onderzoeksvraag, deelvragen), toelichting op opbouw, aanpak/werkwijze/taakverdeling, planning (eventueel: hypothese. Start met citaat of anekdote)</w:t>
                            </w:r>
                          </w:p>
                          <w:p w14:paraId="4D40D266" w14:textId="77777777" w:rsidR="00DB0C27" w:rsidRPr="00D879AB" w:rsidRDefault="00DB0C27" w:rsidP="00403C21">
                            <w:pPr>
                              <w:ind w:left="360"/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4AD46D45" w14:textId="77777777" w:rsidR="00DB0C27" w:rsidRPr="00D879AB" w:rsidRDefault="00DB0C27" w:rsidP="00403C21">
                            <w:pPr>
                              <w:ind w:left="360"/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5270BE37" w14:textId="77777777" w:rsidR="00DB0C27" w:rsidRPr="00D879AB" w:rsidRDefault="00DB0C27" w:rsidP="00403C21">
                            <w:pPr>
                              <w:ind w:left="360"/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4A3E2F21" w14:textId="77777777" w:rsidR="00DB0C27" w:rsidRPr="00D879AB" w:rsidRDefault="00DB0C27" w:rsidP="00403C21">
                            <w:pPr>
                              <w:ind w:left="360"/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75067" id="Tekstvak 14" o:spid="_x0000_s1031" type="#_x0000_t202" style="position:absolute;margin-left:27.65pt;margin-top:26.25pt;width:462.55pt;height:34.6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" fillcolor="window" strokecolor="windowText" strokeweight="1pt">
                <v:stroke dashstyle="dash"/>
                <v:textbox>
                  <w:txbxContent>
                    <w:p w:rsidR="00DB0C27" w:rsidRDefault="00DB0C27" w:rsidP="00403C21">
                      <w:r>
                        <w:t>Onderwerp ((hoofd)vraag/probleemstelling/onderzoeksvraag, deelvragen), toelichting op opbouw, aanpak/werkwijze/taakverdeling, planning (eventueel: hypothese. Start met citaat of anekdote)</w:t>
                      </w:r>
                    </w:p>
                    <w:p w:rsidR="00DB0C27" w:rsidRPr="00D879AB" w:rsidRDefault="00DB0C27" w:rsidP="00403C21">
                      <w:pPr>
                        <w:ind w:left="360"/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  <w:p w:rsidR="00DB0C27" w:rsidRPr="00D879AB" w:rsidRDefault="00DB0C27" w:rsidP="00403C21">
                      <w:pPr>
                        <w:ind w:left="360"/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  <w:p w:rsidR="00DB0C27" w:rsidRPr="00D879AB" w:rsidRDefault="00DB0C27" w:rsidP="00403C21">
                      <w:pPr>
                        <w:ind w:left="360"/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  <w:p w:rsidR="00DB0C27" w:rsidRPr="00D879AB" w:rsidRDefault="00DB0C27" w:rsidP="00403C21">
                      <w:pPr>
                        <w:ind w:left="360"/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34FC82" w14:textId="77777777" w:rsidR="00D879AB" w:rsidRDefault="00D879AB" w:rsidP="00D879AB">
      <w:pPr>
        <w:rPr>
          <w:b/>
          <w:sz w:val="28"/>
          <w:szCs w:val="28"/>
        </w:rPr>
      </w:pPr>
    </w:p>
    <w:p w14:paraId="47C7F6DF" w14:textId="77777777" w:rsidR="00D879AB" w:rsidRDefault="00D879AB" w:rsidP="00D879AB">
      <w:pPr>
        <w:rPr>
          <w:b/>
          <w:sz w:val="28"/>
          <w:szCs w:val="28"/>
        </w:rPr>
      </w:pPr>
    </w:p>
    <w:p w14:paraId="5D56955D" w14:textId="77777777" w:rsidR="00D879AB" w:rsidRDefault="00DB0C27" w:rsidP="00D879AB">
      <w:pPr>
        <w:rPr>
          <w:b/>
          <w:sz w:val="28"/>
          <w:szCs w:val="28"/>
        </w:rPr>
      </w:pPr>
      <w:r w:rsidRPr="00C13B37">
        <w:rPr>
          <w:b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F91302" wp14:editId="265AE7BB">
                <wp:simplePos x="0" y="0"/>
                <wp:positionH relativeFrom="margin">
                  <wp:posOffset>368288</wp:posOffset>
                </wp:positionH>
                <wp:positionV relativeFrom="paragraph">
                  <wp:posOffset>102942</wp:posOffset>
                </wp:positionV>
                <wp:extent cx="5749086" cy="474980"/>
                <wp:effectExtent l="0" t="0" r="23495" b="20320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9086" cy="474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7D58D80" w14:textId="77777777" w:rsidR="00DB0C27" w:rsidRDefault="00DB0C27" w:rsidP="00403C21">
                            <w:r>
                              <w:t xml:space="preserve">Per hoofdstuk: antwoord op 1 of meer deelvragen. Opbouw: titel, inleiding, kern: paragrafen (met bronvermelding, zie </w:t>
                            </w:r>
                            <w:hyperlink r:id="rId7" w:history="1">
                              <w:r w:rsidRPr="0013761E">
                                <w:rPr>
                                  <w:rStyle w:val="Hyperlink"/>
                                </w:rPr>
                                <w:t>http://www.verslagschrijven.nl/bronvermelding/</w:t>
                              </w:r>
                            </w:hyperlink>
                            <w:r>
                              <w:rPr>
                                <w:rStyle w:val="Hyperlink"/>
                              </w:rPr>
                              <w:t>)</w:t>
                            </w:r>
                            <w:r>
                              <w:t xml:space="preserve">, conclusie. </w:t>
                            </w:r>
                          </w:p>
                          <w:p w14:paraId="36A23F8B" w14:textId="77777777" w:rsidR="00DB0C27" w:rsidRDefault="00DB0C27" w:rsidP="00403C21"/>
                          <w:p w14:paraId="096C7B63" w14:textId="77777777" w:rsidR="00DB0C27" w:rsidRPr="00D879AB" w:rsidRDefault="00DB0C27" w:rsidP="00403C21">
                            <w:pPr>
                              <w:ind w:left="360"/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21C627CF" w14:textId="77777777" w:rsidR="00DB0C27" w:rsidRPr="00D879AB" w:rsidRDefault="00DB0C27" w:rsidP="00403C21">
                            <w:pPr>
                              <w:ind w:left="360"/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49F1F56F" w14:textId="77777777" w:rsidR="00DB0C27" w:rsidRPr="00D879AB" w:rsidRDefault="00DB0C27" w:rsidP="00403C21">
                            <w:pPr>
                              <w:ind w:left="360"/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626176DE" w14:textId="77777777" w:rsidR="00DB0C27" w:rsidRPr="00D879AB" w:rsidRDefault="00DB0C27" w:rsidP="00403C21">
                            <w:pPr>
                              <w:ind w:left="360"/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E248B" id="Tekstvak 15" o:spid="_x0000_s1032" type="#_x0000_t202" style="position:absolute;margin-left:29pt;margin-top:8.1pt;width:452.7pt;height:37.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" fillcolor="window" strokecolor="windowText" strokeweight="1pt">
                <v:stroke dashstyle="dash"/>
                <v:textbox>
                  <w:txbxContent>
                    <w:p w:rsidR="00DB0C27" w:rsidRDefault="00DB0C27" w:rsidP="00403C21">
                      <w:r>
                        <w:t xml:space="preserve">Per hoofdstuk: antwoord op 1 of meer deelvragen. Opbouw: titel, inleiding, kern: paragrafen (met bronvermelding, zie </w:t>
                      </w:r>
                      <w:hyperlink r:id="rId8" w:history="1">
                        <w:r w:rsidRPr="0013761E">
                          <w:rPr>
                            <w:rStyle w:val="Hyperlink"/>
                          </w:rPr>
                          <w:t>http://www.verslagschrijven.nl/bronvermelding/</w:t>
                        </w:r>
                      </w:hyperlink>
                      <w:r>
                        <w:rPr>
                          <w:rStyle w:val="Hyperlink"/>
                        </w:rPr>
                        <w:t>)</w:t>
                      </w:r>
                      <w:r>
                        <w:t xml:space="preserve">, conclusie. </w:t>
                      </w:r>
                    </w:p>
                    <w:p w:rsidR="00DB0C27" w:rsidRDefault="00DB0C27" w:rsidP="00403C21"/>
                    <w:p w:rsidR="00DB0C27" w:rsidRPr="00D879AB" w:rsidRDefault="00DB0C27" w:rsidP="00403C21">
                      <w:pPr>
                        <w:ind w:left="360"/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  <w:p w:rsidR="00DB0C27" w:rsidRPr="00D879AB" w:rsidRDefault="00DB0C27" w:rsidP="00403C21">
                      <w:pPr>
                        <w:ind w:left="360"/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  <w:p w:rsidR="00DB0C27" w:rsidRPr="00D879AB" w:rsidRDefault="00DB0C27" w:rsidP="00403C21">
                      <w:pPr>
                        <w:ind w:left="360"/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  <w:p w:rsidR="00DB0C27" w:rsidRPr="00D879AB" w:rsidRDefault="00DB0C27" w:rsidP="00403C21">
                      <w:pPr>
                        <w:ind w:left="360"/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ACEE25" w14:textId="77777777" w:rsidR="00D879AB" w:rsidRDefault="00D879AB" w:rsidP="00D879AB">
      <w:pPr>
        <w:rPr>
          <w:b/>
          <w:sz w:val="28"/>
          <w:szCs w:val="28"/>
        </w:rPr>
      </w:pPr>
    </w:p>
    <w:p w14:paraId="4E38E7B8" w14:textId="77777777" w:rsidR="00D879AB" w:rsidRDefault="00DB0C27" w:rsidP="00D879AB">
      <w:pPr>
        <w:rPr>
          <w:b/>
          <w:sz w:val="28"/>
          <w:szCs w:val="28"/>
        </w:rPr>
      </w:pPr>
      <w:r w:rsidRPr="00C13B37">
        <w:rPr>
          <w:b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78A6A9" wp14:editId="179E5DF0">
                <wp:simplePos x="0" y="0"/>
                <wp:positionH relativeFrom="margin">
                  <wp:align>right</wp:align>
                </wp:positionH>
                <wp:positionV relativeFrom="paragraph">
                  <wp:posOffset>147104</wp:posOffset>
                </wp:positionV>
                <wp:extent cx="5753735" cy="474453"/>
                <wp:effectExtent l="0" t="0" r="18415" b="20955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735" cy="4744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303160A" w14:textId="77777777" w:rsidR="00DB0C27" w:rsidRDefault="00DB0C27" w:rsidP="00403C21">
                            <w:r>
                              <w:t>Samenvattend antwoord op hoofdvraag/probleemstelling. In conclusie: geen nieuwe informatie! (eventueel: discussie over resultaten. En welke nieuwe vragen zijn opgeroepen?)</w:t>
                            </w:r>
                          </w:p>
                          <w:p w14:paraId="78712C63" w14:textId="77777777" w:rsidR="00DB0C27" w:rsidRPr="00D879AB" w:rsidRDefault="00DB0C27" w:rsidP="00403C21">
                            <w:pPr>
                              <w:ind w:left="360"/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28C0B8FE" w14:textId="77777777" w:rsidR="00DB0C27" w:rsidRPr="00D879AB" w:rsidRDefault="00DB0C27" w:rsidP="00403C21">
                            <w:pPr>
                              <w:ind w:left="360"/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0485B8D3" w14:textId="77777777" w:rsidR="00DB0C27" w:rsidRPr="00D879AB" w:rsidRDefault="00DB0C27" w:rsidP="00403C21">
                            <w:pPr>
                              <w:ind w:left="360"/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1910343F" w14:textId="77777777" w:rsidR="00DB0C27" w:rsidRPr="00D879AB" w:rsidRDefault="00DB0C27" w:rsidP="00403C21">
                            <w:pPr>
                              <w:ind w:left="360"/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6B705" id="Tekstvak 16" o:spid="_x0000_s1033" type="#_x0000_t202" style="position:absolute;margin-left:401.85pt;margin-top:11.6pt;width:453.05pt;height:37.3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" fillcolor="window" strokecolor="windowText" strokeweight="1pt">
                <v:stroke dashstyle="dash"/>
                <v:textbox>
                  <w:txbxContent>
                    <w:p w:rsidR="00DB0C27" w:rsidRDefault="00DB0C27" w:rsidP="00403C21">
                      <w:r>
                        <w:t>Samenvattend antwoord op hoofdvraag/probleemstelling. In conclusie: geen nieuwe informatie! (eventueel: discussie over resultaten. En welke nieuwe vragen zijn opgeroepen?)</w:t>
                      </w:r>
                    </w:p>
                    <w:p w:rsidR="00DB0C27" w:rsidRPr="00D879AB" w:rsidRDefault="00DB0C27" w:rsidP="00403C21">
                      <w:pPr>
                        <w:ind w:left="360"/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  <w:p w:rsidR="00DB0C27" w:rsidRPr="00D879AB" w:rsidRDefault="00DB0C27" w:rsidP="00403C21">
                      <w:pPr>
                        <w:ind w:left="360"/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  <w:p w:rsidR="00DB0C27" w:rsidRPr="00D879AB" w:rsidRDefault="00DB0C27" w:rsidP="00403C21">
                      <w:pPr>
                        <w:ind w:left="360"/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  <w:p w:rsidR="00DB0C27" w:rsidRPr="00D879AB" w:rsidRDefault="00DB0C27" w:rsidP="00403C21">
                      <w:pPr>
                        <w:ind w:left="360"/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1E555B" w14:textId="77777777" w:rsidR="00D879AB" w:rsidRDefault="00D879AB" w:rsidP="00D879AB">
      <w:pPr>
        <w:rPr>
          <w:b/>
          <w:sz w:val="28"/>
          <w:szCs w:val="28"/>
        </w:rPr>
      </w:pPr>
    </w:p>
    <w:p w14:paraId="3EBD8A41" w14:textId="77777777" w:rsidR="00D879AB" w:rsidRDefault="00DB0C27" w:rsidP="00D879AB">
      <w:pPr>
        <w:rPr>
          <w:b/>
          <w:sz w:val="28"/>
          <w:szCs w:val="28"/>
        </w:rPr>
      </w:pPr>
      <w:r w:rsidRPr="00C13B37">
        <w:rPr>
          <w:b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869109" wp14:editId="1276DFBD">
                <wp:simplePos x="0" y="0"/>
                <wp:positionH relativeFrom="margin">
                  <wp:posOffset>336474</wp:posOffset>
                </wp:positionH>
                <wp:positionV relativeFrom="paragraph">
                  <wp:posOffset>179121</wp:posOffset>
                </wp:positionV>
                <wp:extent cx="5954573" cy="636422"/>
                <wp:effectExtent l="0" t="0" r="27305" b="11430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4573" cy="6364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D60D506" w14:textId="77777777" w:rsidR="00DB0C27" w:rsidRDefault="00DB0C27" w:rsidP="00403C21">
                            <w:r>
                              <w:t xml:space="preserve">Alfabetisch en genummerd overzicht van bronnen. Volgens ‘APA-methode’: Achternaam schrijver, voorletter (jaar van uitgave), </w:t>
                            </w:r>
                            <w:r w:rsidRPr="00A548B8">
                              <w:rPr>
                                <w:u w:val="single"/>
                              </w:rPr>
                              <w:t>titel</w:t>
                            </w:r>
                            <w:r>
                              <w:t xml:space="preserve">, </w:t>
                            </w:r>
                            <w:r w:rsidR="00280E35">
                              <w:t xml:space="preserve">plaats van uitgave, </w:t>
                            </w:r>
                            <w:r>
                              <w:t xml:space="preserve">uitgever. (zie </w:t>
                            </w:r>
                            <w:hyperlink r:id="rId9" w:history="1">
                              <w:r w:rsidRPr="0013761E">
                                <w:rPr>
                                  <w:rStyle w:val="Hyperlink"/>
                                </w:rPr>
                                <w:t>http://www.verslagschrijven.nl/bronvermelding/</w:t>
                              </w:r>
                            </w:hyperlink>
                            <w:r>
                              <w:t>)</w:t>
                            </w:r>
                          </w:p>
                          <w:p w14:paraId="76D9219D" w14:textId="77777777" w:rsidR="00DB0C27" w:rsidRPr="00D879AB" w:rsidRDefault="00DB0C27" w:rsidP="00403C21">
                            <w:pPr>
                              <w:ind w:left="360"/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02EB8D75" w14:textId="77777777" w:rsidR="00DB0C27" w:rsidRPr="00D879AB" w:rsidRDefault="00DB0C27" w:rsidP="00403C21">
                            <w:pPr>
                              <w:ind w:left="360"/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219E7A14" w14:textId="77777777" w:rsidR="00DB0C27" w:rsidRPr="00D879AB" w:rsidRDefault="00DB0C27" w:rsidP="00403C21">
                            <w:pPr>
                              <w:ind w:left="360"/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57BE0A10" w14:textId="77777777" w:rsidR="00DB0C27" w:rsidRPr="00D879AB" w:rsidRDefault="00DB0C27" w:rsidP="00403C21">
                            <w:pPr>
                              <w:ind w:left="360"/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65AC4" id="_x0000_t202" coordsize="21600,21600" o:spt="202" path="m,l,21600r21600,l21600,xe">
                <v:stroke joinstyle="miter"/>
                <v:path gradientshapeok="t" o:connecttype="rect"/>
              </v:shapetype>
              <v:shape id="Tekstvak 17" o:spid="_x0000_s1034" type="#_x0000_t202" style="position:absolute;margin-left:26.5pt;margin-top:14.1pt;width:468.85pt;height:50.1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" fillcolor="window" strokecolor="windowText" strokeweight="1pt">
                <v:stroke dashstyle="dash"/>
                <v:textbox>
                  <w:txbxContent>
                    <w:p w:rsidR="00DB0C27" w:rsidRDefault="00DB0C27" w:rsidP="00403C21">
                      <w:r>
                        <w:t xml:space="preserve">Alfabetisch en genummerd overzicht van bronnen. Volgens ‘APA-methode’: Achternaam schrijver, voorletter (jaar van uitgave), </w:t>
                      </w:r>
                      <w:r w:rsidRPr="00A548B8">
                        <w:rPr>
                          <w:u w:val="single"/>
                        </w:rPr>
                        <w:t>titel</w:t>
                      </w:r>
                      <w:r>
                        <w:t xml:space="preserve">, </w:t>
                      </w:r>
                      <w:r w:rsidR="00280E35">
                        <w:t xml:space="preserve">plaats van uitgave, </w:t>
                      </w:r>
                      <w:r>
                        <w:t xml:space="preserve">uitgever. (zie </w:t>
                      </w:r>
                      <w:hyperlink r:id="rId10" w:history="1">
                        <w:r w:rsidRPr="0013761E">
                          <w:rPr>
                            <w:rStyle w:val="Hyperlink"/>
                          </w:rPr>
                          <w:t>http://www.verslagschrijven.nl/bronvermelding/</w:t>
                        </w:r>
                      </w:hyperlink>
                      <w:r>
                        <w:t>)</w:t>
                      </w:r>
                    </w:p>
                    <w:p w:rsidR="00DB0C27" w:rsidRPr="00D879AB" w:rsidRDefault="00DB0C27" w:rsidP="00403C21">
                      <w:pPr>
                        <w:ind w:left="360"/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  <w:p w:rsidR="00DB0C27" w:rsidRPr="00D879AB" w:rsidRDefault="00DB0C27" w:rsidP="00403C21">
                      <w:pPr>
                        <w:ind w:left="360"/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  <w:p w:rsidR="00DB0C27" w:rsidRPr="00D879AB" w:rsidRDefault="00DB0C27" w:rsidP="00403C21">
                      <w:pPr>
                        <w:ind w:left="360"/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  <w:p w:rsidR="00DB0C27" w:rsidRPr="00D879AB" w:rsidRDefault="00DB0C27" w:rsidP="00403C21">
                      <w:pPr>
                        <w:ind w:left="360"/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6DC5BF" w14:textId="77777777" w:rsidR="00D879AB" w:rsidRDefault="00D879AB" w:rsidP="00D879AB">
      <w:pPr>
        <w:rPr>
          <w:b/>
          <w:sz w:val="28"/>
          <w:szCs w:val="28"/>
        </w:rPr>
      </w:pPr>
    </w:p>
    <w:p w14:paraId="7647D39A" w14:textId="77777777" w:rsidR="00D879AB" w:rsidRDefault="00D879AB" w:rsidP="00D879AB">
      <w:pPr>
        <w:rPr>
          <w:b/>
          <w:sz w:val="28"/>
          <w:szCs w:val="28"/>
        </w:rPr>
      </w:pPr>
    </w:p>
    <w:p w14:paraId="3C8DA305" w14:textId="77777777" w:rsidR="00D879AB" w:rsidRDefault="00DB0C27" w:rsidP="00D879AB">
      <w:pPr>
        <w:rPr>
          <w:b/>
          <w:sz w:val="28"/>
          <w:szCs w:val="28"/>
        </w:rPr>
      </w:pPr>
      <w:r w:rsidRPr="00C13B37">
        <w:rPr>
          <w:b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72047D" wp14:editId="32231D68">
                <wp:simplePos x="0" y="0"/>
                <wp:positionH relativeFrom="margin">
                  <wp:posOffset>335915</wp:posOffset>
                </wp:positionH>
                <wp:positionV relativeFrom="paragraph">
                  <wp:posOffset>22596</wp:posOffset>
                </wp:positionV>
                <wp:extent cx="4754880" cy="285115"/>
                <wp:effectExtent l="0" t="0" r="26670" b="19685"/>
                <wp:wrapNone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0" cy="285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C426296" w14:textId="77777777" w:rsidR="00DB0C27" w:rsidRPr="0054749C" w:rsidRDefault="00DB0C27" w:rsidP="00403C21">
                            <w:r>
                              <w:t>Persoonlijk  tekst in ik- of wij-vorm over je ervaringen met de opdracht achteraf.</w:t>
                            </w:r>
                          </w:p>
                          <w:p w14:paraId="79CCFE23" w14:textId="77777777" w:rsidR="00DB0C27" w:rsidRPr="00D879AB" w:rsidRDefault="00DB0C27" w:rsidP="00403C21">
                            <w:pPr>
                              <w:ind w:left="360"/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483E8943" w14:textId="77777777" w:rsidR="00DB0C27" w:rsidRPr="00D879AB" w:rsidRDefault="00DB0C27" w:rsidP="00403C21">
                            <w:pPr>
                              <w:ind w:left="360"/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2224B59E" w14:textId="77777777" w:rsidR="00DB0C27" w:rsidRPr="00D879AB" w:rsidRDefault="00DB0C27" w:rsidP="00403C21">
                            <w:pPr>
                              <w:ind w:left="360"/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755845E9" w14:textId="77777777" w:rsidR="00DB0C27" w:rsidRPr="00D879AB" w:rsidRDefault="00DB0C27" w:rsidP="00403C21">
                            <w:pPr>
                              <w:ind w:left="360"/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DF7C2" id="Tekstvak 18" o:spid="_x0000_s1035" type="#_x0000_t202" style="position:absolute;margin-left:26.45pt;margin-top:1.8pt;width:374.4pt;height:22.4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" fillcolor="window" strokecolor="windowText" strokeweight="1pt">
                <v:stroke dashstyle="dash"/>
                <v:textbox>
                  <w:txbxContent>
                    <w:p w:rsidR="00DB0C27" w:rsidRPr="0054749C" w:rsidRDefault="00DB0C27" w:rsidP="00403C21">
                      <w:r>
                        <w:t>Persoonlijk  tekst in ik- of wij-vorm over je ervaringen met de opdracht achteraf.</w:t>
                      </w:r>
                    </w:p>
                    <w:p w:rsidR="00DB0C27" w:rsidRPr="00D879AB" w:rsidRDefault="00DB0C27" w:rsidP="00403C21">
                      <w:pPr>
                        <w:ind w:left="360"/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  <w:p w:rsidR="00DB0C27" w:rsidRPr="00D879AB" w:rsidRDefault="00DB0C27" w:rsidP="00403C21">
                      <w:pPr>
                        <w:ind w:left="360"/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  <w:p w:rsidR="00DB0C27" w:rsidRPr="00D879AB" w:rsidRDefault="00DB0C27" w:rsidP="00403C21">
                      <w:pPr>
                        <w:ind w:left="360"/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  <w:p w:rsidR="00DB0C27" w:rsidRPr="00D879AB" w:rsidRDefault="00DB0C27" w:rsidP="00403C21">
                      <w:pPr>
                        <w:ind w:left="360"/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B3DC32" w14:textId="77777777" w:rsidR="00D879AB" w:rsidRDefault="00DB0C27" w:rsidP="00D879AB">
      <w:pPr>
        <w:rPr>
          <w:b/>
          <w:sz w:val="28"/>
          <w:szCs w:val="28"/>
        </w:rPr>
      </w:pPr>
      <w:r w:rsidRPr="00C13B37">
        <w:rPr>
          <w:b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2BEB23" wp14:editId="17E854B7">
                <wp:simplePos x="0" y="0"/>
                <wp:positionH relativeFrom="margin">
                  <wp:posOffset>314529</wp:posOffset>
                </wp:positionH>
                <wp:positionV relativeFrom="paragraph">
                  <wp:posOffset>284505</wp:posOffset>
                </wp:positionV>
                <wp:extent cx="5341366" cy="285115"/>
                <wp:effectExtent l="0" t="0" r="12065" b="19685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1366" cy="285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1767B3B" w14:textId="77777777" w:rsidR="00DB0C27" w:rsidRPr="0054749C" w:rsidRDefault="00DB0C27" w:rsidP="00427EC9">
                            <w:r>
                              <w:t xml:space="preserve">Extra informatie, verslagen van onderzoek, </w:t>
                            </w:r>
                            <w:r w:rsidR="00280E35">
                              <w:t xml:space="preserve">enquêtevragen, </w:t>
                            </w:r>
                            <w:r>
                              <w:t>overzicht cijfermateriaal etc.</w:t>
                            </w:r>
                          </w:p>
                          <w:p w14:paraId="19627661" w14:textId="77777777" w:rsidR="00DB0C27" w:rsidRPr="00D879AB" w:rsidRDefault="00DB0C27" w:rsidP="00427EC9">
                            <w:pPr>
                              <w:ind w:left="360"/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716428F3" w14:textId="77777777" w:rsidR="00DB0C27" w:rsidRPr="00D879AB" w:rsidRDefault="00DB0C27" w:rsidP="00427EC9">
                            <w:pPr>
                              <w:ind w:left="360"/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2A83D795" w14:textId="77777777" w:rsidR="00DB0C27" w:rsidRPr="00D879AB" w:rsidRDefault="00DB0C27" w:rsidP="00427EC9">
                            <w:pPr>
                              <w:ind w:left="360"/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1EF238C9" w14:textId="77777777" w:rsidR="00DB0C27" w:rsidRPr="00D879AB" w:rsidRDefault="00DB0C27" w:rsidP="00427EC9">
                            <w:pPr>
                              <w:ind w:left="360"/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F2D09" id="Tekstvak 19" o:spid="_x0000_s1036" type="#_x0000_t202" style="position:absolute;margin-left:24.75pt;margin-top:22.4pt;width:420.6pt;height:22.4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" fillcolor="window" strokecolor="windowText" strokeweight="1pt">
                <v:stroke dashstyle="dash"/>
                <v:textbox>
                  <w:txbxContent>
                    <w:p w:rsidR="00DB0C27" w:rsidRPr="0054749C" w:rsidRDefault="00DB0C27" w:rsidP="00427EC9">
                      <w:r>
                        <w:t xml:space="preserve">Extra informatie, verslagen van onderzoek, </w:t>
                      </w:r>
                      <w:r w:rsidR="00280E35">
                        <w:t xml:space="preserve">enquêtevragen, </w:t>
                      </w:r>
                      <w:r>
                        <w:t>overzicht cijfermateriaal etc.</w:t>
                      </w:r>
                    </w:p>
                    <w:p w:rsidR="00DB0C27" w:rsidRPr="00D879AB" w:rsidRDefault="00DB0C27" w:rsidP="00427EC9">
                      <w:pPr>
                        <w:ind w:left="360"/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  <w:p w:rsidR="00DB0C27" w:rsidRPr="00D879AB" w:rsidRDefault="00DB0C27" w:rsidP="00427EC9">
                      <w:pPr>
                        <w:ind w:left="360"/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  <w:p w:rsidR="00DB0C27" w:rsidRPr="00D879AB" w:rsidRDefault="00DB0C27" w:rsidP="00427EC9">
                      <w:pPr>
                        <w:ind w:left="360"/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  <w:p w:rsidR="00DB0C27" w:rsidRPr="00D879AB" w:rsidRDefault="00DB0C27" w:rsidP="00427EC9">
                      <w:pPr>
                        <w:ind w:left="360"/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133ACA" w14:textId="77777777" w:rsidR="00D879AB" w:rsidRDefault="00D879AB" w:rsidP="00D879AB">
      <w:pPr>
        <w:rPr>
          <w:b/>
          <w:sz w:val="28"/>
          <w:szCs w:val="28"/>
        </w:rPr>
      </w:pPr>
    </w:p>
    <w:p w14:paraId="0FC31BF2" w14:textId="77777777" w:rsidR="00D879AB" w:rsidRPr="00C13B37" w:rsidRDefault="00024CF9" w:rsidP="00D879A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06B065" wp14:editId="66A9EA35">
                <wp:simplePos x="0" y="0"/>
                <wp:positionH relativeFrom="margin">
                  <wp:posOffset>-217805</wp:posOffset>
                </wp:positionH>
                <wp:positionV relativeFrom="paragraph">
                  <wp:posOffset>208544</wp:posOffset>
                </wp:positionV>
                <wp:extent cx="6495415" cy="2104845"/>
                <wp:effectExtent l="0" t="0" r="19685" b="1016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21048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D9736" w14:textId="77777777" w:rsidR="00DB0C27" w:rsidRPr="00CD4D43" w:rsidRDefault="00DB0C27">
                            <w:pPr>
                              <w:rPr>
                                <w:b/>
                              </w:rPr>
                            </w:pPr>
                            <w:r w:rsidRPr="00CD4D43">
                              <w:rPr>
                                <w:b/>
                              </w:rPr>
                              <w:t>Algemeen</w:t>
                            </w:r>
                          </w:p>
                          <w:p w14:paraId="35EEBCA6" w14:textId="77777777" w:rsidR="00DB0C27" w:rsidRDefault="00DB0C27" w:rsidP="00DB0C27">
                            <w:pPr>
                              <w:pStyle w:val="Lijstalinea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</w:pPr>
                            <w:r>
                              <w:t>Formuleer in eigen woorden (niet knippen en plakken!)</w:t>
                            </w:r>
                            <w:r w:rsidR="00D55BB3">
                              <w:t>.</w:t>
                            </w:r>
                          </w:p>
                          <w:p w14:paraId="22C7F177" w14:textId="77777777" w:rsidR="00DB0C27" w:rsidRDefault="00DB0C27" w:rsidP="00DB0C27">
                            <w:pPr>
                              <w:pStyle w:val="Lijstalinea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</w:pPr>
                            <w:r>
                              <w:t>Formuleer in goed lopende zinnen en ga zorgvuldig om  met de spellingsregels en regels voor interpunctie</w:t>
                            </w:r>
                            <w:r w:rsidR="00D55BB3"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6B872ECE" w14:textId="77777777" w:rsidR="00D55BB3" w:rsidRDefault="00D55BB3" w:rsidP="00DB0C27">
                            <w:pPr>
                              <w:pStyle w:val="Lijstalinea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</w:pPr>
                            <w:r>
                              <w:t>Gebruik de spellingscontrole van Word.</w:t>
                            </w:r>
                          </w:p>
                          <w:p w14:paraId="3C1B871A" w14:textId="77777777" w:rsidR="00DB0C27" w:rsidRDefault="00DB0C27" w:rsidP="00F819F6">
                            <w:pPr>
                              <w:pStyle w:val="Lijstalinea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</w:pPr>
                            <w:r>
                              <w:t>Maak gebruik van paginanummering (en neem de nummering over in de inhoudsopgave</w:t>
                            </w:r>
                            <w:r w:rsidR="00280E35">
                              <w:t>)</w:t>
                            </w:r>
                            <w:r w:rsidR="00D55BB3">
                              <w:t>.</w:t>
                            </w:r>
                          </w:p>
                          <w:p w14:paraId="071ACA70" w14:textId="77777777" w:rsidR="00DB0C27" w:rsidRDefault="00DB0C27" w:rsidP="00F819F6">
                            <w:pPr>
                              <w:pStyle w:val="Lijstalinea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</w:pPr>
                            <w:r>
                              <w:t>Afbeeldingen: alleen als ze een functie hebben! En vermeld</w:t>
                            </w:r>
                            <w:r w:rsidR="00D55BB3">
                              <w:t xml:space="preserve"> titel en bron.</w:t>
                            </w:r>
                          </w:p>
                          <w:p w14:paraId="29D4E3EF" w14:textId="77777777" w:rsidR="00D55BB3" w:rsidRDefault="00D55BB3" w:rsidP="00F819F6">
                            <w:pPr>
                              <w:pStyle w:val="Lijstalinea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</w:pPr>
                            <w:r>
                              <w:t xml:space="preserve">Bij bronvermelding in tekst of bij afbeelding: </w:t>
                            </w:r>
                            <w:r w:rsidR="00280E35">
                              <w:t>vermeld</w:t>
                            </w:r>
                            <w:r>
                              <w:t xml:space="preserve"> de oorspronkelijke bron, niet een doorgeefluik zoals een krantenbank.</w:t>
                            </w:r>
                          </w:p>
                          <w:p w14:paraId="673918F8" w14:textId="77777777" w:rsidR="00DB0C27" w:rsidRDefault="00DB0C27" w:rsidP="00F819F6">
                            <w:pPr>
                              <w:pStyle w:val="Lijstalinea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</w:pPr>
                            <w:r>
                              <w:t xml:space="preserve">Inleveren in snelhechter of ‘ringetje’. </w:t>
                            </w:r>
                          </w:p>
                          <w:p w14:paraId="147FD76F" w14:textId="77777777" w:rsidR="00DB0C27" w:rsidRDefault="00DB0C27" w:rsidP="00F819F6">
                            <w:pPr>
                              <w:pStyle w:val="Lijstalinea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</w:pPr>
                            <w:r>
                              <w:t>Te laat inleveren kost punten</w:t>
                            </w:r>
                            <w:r w:rsidR="00D55BB3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1" o:spid="_x0000_s1037" type="#_x0000_t202" style="position:absolute;margin-left:-17.15pt;margin-top:16.4pt;width:511.45pt;height:165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" fillcolor="white [3201]" strokecolor="black [3200]" strokeweight="1pt">
                <v:textbox>
                  <w:txbxContent>
                    <w:p w:rsidR="00DB0C27" w:rsidRPr="00CD4D43" w:rsidRDefault="00DB0C27">
                      <w:pPr>
                        <w:rPr>
                          <w:b/>
                        </w:rPr>
                      </w:pPr>
                      <w:r w:rsidRPr="00CD4D43">
                        <w:rPr>
                          <w:b/>
                        </w:rPr>
                        <w:t>Algemeen</w:t>
                      </w:r>
                    </w:p>
                    <w:p w:rsidR="00DB0C27" w:rsidRDefault="00DB0C27" w:rsidP="00DB0C27">
                      <w:pPr>
                        <w:pStyle w:val="Lijstalinea"/>
                        <w:numPr>
                          <w:ilvl w:val="0"/>
                          <w:numId w:val="12"/>
                        </w:numPr>
                        <w:ind w:left="142" w:hanging="142"/>
                      </w:pPr>
                      <w:r>
                        <w:t>Formuleer in eigen woorden (niet knippen en plakken!)</w:t>
                      </w:r>
                      <w:r w:rsidR="00D55BB3">
                        <w:t>.</w:t>
                      </w:r>
                    </w:p>
                    <w:p w:rsidR="00DB0C27" w:rsidRDefault="00DB0C27" w:rsidP="00DB0C27">
                      <w:pPr>
                        <w:pStyle w:val="Lijstalinea"/>
                        <w:numPr>
                          <w:ilvl w:val="0"/>
                          <w:numId w:val="12"/>
                        </w:numPr>
                        <w:ind w:left="142" w:hanging="142"/>
                      </w:pPr>
                      <w:r>
                        <w:t xml:space="preserve">Formuleer in goed lopende zinnen en ga zorgvuldig om  met de spellingsregels </w:t>
                      </w:r>
                      <w:bookmarkStart w:id="1" w:name="_GoBack"/>
                      <w:bookmarkEnd w:id="1"/>
                      <w:r>
                        <w:t>en regels voor interpunctie</w:t>
                      </w:r>
                      <w:r w:rsidR="00D55BB3">
                        <w:t>.</w:t>
                      </w:r>
                      <w:r>
                        <w:t xml:space="preserve"> </w:t>
                      </w:r>
                    </w:p>
                    <w:p w:rsidR="00D55BB3" w:rsidRDefault="00D55BB3" w:rsidP="00DB0C27">
                      <w:pPr>
                        <w:pStyle w:val="Lijstalinea"/>
                        <w:numPr>
                          <w:ilvl w:val="0"/>
                          <w:numId w:val="12"/>
                        </w:numPr>
                        <w:ind w:left="142" w:hanging="142"/>
                      </w:pPr>
                      <w:r>
                        <w:t>Gebruik de spellingscontrole van Word.</w:t>
                      </w:r>
                    </w:p>
                    <w:p w:rsidR="00DB0C27" w:rsidRDefault="00DB0C27" w:rsidP="00F819F6">
                      <w:pPr>
                        <w:pStyle w:val="Lijstalinea"/>
                        <w:numPr>
                          <w:ilvl w:val="0"/>
                          <w:numId w:val="12"/>
                        </w:numPr>
                        <w:ind w:left="142" w:hanging="142"/>
                      </w:pPr>
                      <w:r>
                        <w:t>Maak gebruik van paginanummering (en neem de nummering over in de inhoudsopgave</w:t>
                      </w:r>
                      <w:r w:rsidR="00280E35">
                        <w:t>)</w:t>
                      </w:r>
                      <w:r w:rsidR="00D55BB3">
                        <w:t>.</w:t>
                      </w:r>
                    </w:p>
                    <w:p w:rsidR="00DB0C27" w:rsidRDefault="00DB0C27" w:rsidP="00F819F6">
                      <w:pPr>
                        <w:pStyle w:val="Lijstalinea"/>
                        <w:numPr>
                          <w:ilvl w:val="0"/>
                          <w:numId w:val="12"/>
                        </w:numPr>
                        <w:ind w:left="142" w:hanging="142"/>
                      </w:pPr>
                      <w:r>
                        <w:t>Afbeeldingen: alleen als ze een functie hebben! En vermeld</w:t>
                      </w:r>
                      <w:r w:rsidR="00D55BB3">
                        <w:t xml:space="preserve"> titel en bron.</w:t>
                      </w:r>
                    </w:p>
                    <w:p w:rsidR="00D55BB3" w:rsidRDefault="00D55BB3" w:rsidP="00F819F6">
                      <w:pPr>
                        <w:pStyle w:val="Lijstalinea"/>
                        <w:numPr>
                          <w:ilvl w:val="0"/>
                          <w:numId w:val="12"/>
                        </w:numPr>
                        <w:ind w:left="142" w:hanging="142"/>
                      </w:pPr>
                      <w:r>
                        <w:t xml:space="preserve">Bij bronvermelding in tekst of bij afbeelding: </w:t>
                      </w:r>
                      <w:r w:rsidR="00280E35">
                        <w:t>vermeld</w:t>
                      </w:r>
                      <w:r>
                        <w:t xml:space="preserve"> de oorspronkelijke bron, niet een doorgeefluik zoals een krantenbank.</w:t>
                      </w:r>
                    </w:p>
                    <w:p w:rsidR="00DB0C27" w:rsidRDefault="00DB0C27" w:rsidP="00F819F6">
                      <w:pPr>
                        <w:pStyle w:val="Lijstalinea"/>
                        <w:numPr>
                          <w:ilvl w:val="0"/>
                          <w:numId w:val="12"/>
                        </w:numPr>
                        <w:ind w:left="142" w:hanging="142"/>
                      </w:pPr>
                      <w:r>
                        <w:t xml:space="preserve">Inleveren in snelhechter of ‘ringetje’. </w:t>
                      </w:r>
                    </w:p>
                    <w:p w:rsidR="00DB0C27" w:rsidRDefault="00DB0C27" w:rsidP="00F819F6">
                      <w:pPr>
                        <w:pStyle w:val="Lijstalinea"/>
                        <w:numPr>
                          <w:ilvl w:val="0"/>
                          <w:numId w:val="12"/>
                        </w:numPr>
                        <w:ind w:left="142" w:hanging="142"/>
                      </w:pPr>
                      <w:r>
                        <w:t>Te laat inleveren kost punten</w:t>
                      </w:r>
                      <w:r w:rsidR="00D55BB3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879AB" w:rsidRPr="00C13B37" w:rsidSect="00F819F6">
      <w:headerReference w:type="default" r:id="rId11"/>
      <w:footerReference w:type="default" r:id="rId12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DB4D0" w14:textId="77777777" w:rsidR="003309B8" w:rsidRDefault="003309B8" w:rsidP="00024CF9">
      <w:pPr>
        <w:spacing w:after="0" w:line="240" w:lineRule="auto"/>
      </w:pPr>
      <w:r>
        <w:separator/>
      </w:r>
    </w:p>
  </w:endnote>
  <w:endnote w:type="continuationSeparator" w:id="0">
    <w:p w14:paraId="2AF89BF3" w14:textId="77777777" w:rsidR="003309B8" w:rsidRDefault="003309B8" w:rsidP="00024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F2933" w14:textId="77777777" w:rsidR="00DB0C27" w:rsidRPr="00024CF9" w:rsidRDefault="00CA46BB" w:rsidP="00024CF9">
    <w:pPr>
      <w:pStyle w:val="Voettekst"/>
      <w:jc w:val="right"/>
      <w:rPr>
        <w:sz w:val="12"/>
        <w:szCs w:val="12"/>
      </w:rPr>
    </w:pPr>
    <w:r>
      <w:rPr>
        <w:sz w:val="12"/>
        <w:szCs w:val="12"/>
      </w:rPr>
      <w:t>Gymnasium Bernrode, BHA</w:t>
    </w:r>
    <w:r w:rsidR="00280E35">
      <w:rPr>
        <w:sz w:val="12"/>
        <w:szCs w:val="12"/>
      </w:rPr>
      <w:t xml:space="preserve"> en ILU</w:t>
    </w:r>
    <w:r>
      <w:rPr>
        <w:sz w:val="12"/>
        <w:szCs w:val="12"/>
      </w:rPr>
      <w:t>, juni</w:t>
    </w:r>
    <w:r w:rsidR="00DB0C27" w:rsidRPr="00024CF9">
      <w:rPr>
        <w:sz w:val="12"/>
        <w:szCs w:val="12"/>
      </w:rPr>
      <w:t xml:space="preserve"> 2017</w:t>
    </w:r>
  </w:p>
  <w:p w14:paraId="323C73DA" w14:textId="77777777" w:rsidR="00DB0C27" w:rsidRDefault="00DB0C2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AD317" w14:textId="77777777" w:rsidR="003309B8" w:rsidRDefault="003309B8" w:rsidP="00024CF9">
      <w:pPr>
        <w:spacing w:after="0" w:line="240" w:lineRule="auto"/>
      </w:pPr>
      <w:r>
        <w:separator/>
      </w:r>
    </w:p>
  </w:footnote>
  <w:footnote w:type="continuationSeparator" w:id="0">
    <w:p w14:paraId="062363F9" w14:textId="77777777" w:rsidR="003309B8" w:rsidRDefault="003309B8" w:rsidP="00024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1D058" w14:textId="77777777" w:rsidR="00DB0C27" w:rsidRDefault="00DB0C27" w:rsidP="00024CF9">
    <w:pPr>
      <w:pStyle w:val="Koptekst"/>
      <w:jc w:val="right"/>
    </w:pPr>
    <w:r>
      <w:rPr>
        <w:b/>
        <w:noProof/>
        <w:sz w:val="28"/>
        <w:szCs w:val="28"/>
        <w:lang w:eastAsia="nl-NL"/>
      </w:rPr>
      <w:drawing>
        <wp:inline distT="0" distB="0" distL="0" distR="0" wp14:anchorId="230B890C" wp14:editId="0C95559F">
          <wp:extent cx="2022475" cy="523875"/>
          <wp:effectExtent l="0" t="0" r="0" b="9525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Bernro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2475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629F6E" w14:textId="77777777" w:rsidR="00DB0C27" w:rsidRDefault="00DB0C2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3311A"/>
    <w:multiLevelType w:val="hybridMultilevel"/>
    <w:tmpl w:val="87426DF4"/>
    <w:lvl w:ilvl="0" w:tplc="7410FF7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A3282"/>
    <w:multiLevelType w:val="hybridMultilevel"/>
    <w:tmpl w:val="6FDA83A6"/>
    <w:lvl w:ilvl="0" w:tplc="7410FF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74FDB"/>
    <w:multiLevelType w:val="hybridMultilevel"/>
    <w:tmpl w:val="7AA0B1D0"/>
    <w:lvl w:ilvl="0" w:tplc="53C65A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26891"/>
    <w:multiLevelType w:val="hybridMultilevel"/>
    <w:tmpl w:val="9D708062"/>
    <w:lvl w:ilvl="0" w:tplc="7410FF7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05DB9"/>
    <w:multiLevelType w:val="hybridMultilevel"/>
    <w:tmpl w:val="B464CD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35E86"/>
    <w:multiLevelType w:val="hybridMultilevel"/>
    <w:tmpl w:val="406255DE"/>
    <w:lvl w:ilvl="0" w:tplc="7410FF7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44CEC"/>
    <w:multiLevelType w:val="hybridMultilevel"/>
    <w:tmpl w:val="97B0A6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B3F23"/>
    <w:multiLevelType w:val="hybridMultilevel"/>
    <w:tmpl w:val="10AE5A52"/>
    <w:lvl w:ilvl="0" w:tplc="7410FF7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77EFB"/>
    <w:multiLevelType w:val="hybridMultilevel"/>
    <w:tmpl w:val="302681BA"/>
    <w:lvl w:ilvl="0" w:tplc="C9E4C3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E402D"/>
    <w:multiLevelType w:val="hybridMultilevel"/>
    <w:tmpl w:val="206C4A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3745B"/>
    <w:multiLevelType w:val="hybridMultilevel"/>
    <w:tmpl w:val="3274027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30883"/>
    <w:multiLevelType w:val="hybridMultilevel"/>
    <w:tmpl w:val="3B2A4C4A"/>
    <w:lvl w:ilvl="0" w:tplc="37DC3B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78A"/>
    <w:rsid w:val="00024CF9"/>
    <w:rsid w:val="00052BA1"/>
    <w:rsid w:val="0008478A"/>
    <w:rsid w:val="000B72C6"/>
    <w:rsid w:val="00193EB9"/>
    <w:rsid w:val="00227D2B"/>
    <w:rsid w:val="002369DD"/>
    <w:rsid w:val="00280E35"/>
    <w:rsid w:val="00291418"/>
    <w:rsid w:val="002F03C2"/>
    <w:rsid w:val="00302F3E"/>
    <w:rsid w:val="00307B01"/>
    <w:rsid w:val="003309B8"/>
    <w:rsid w:val="0035322F"/>
    <w:rsid w:val="003622CF"/>
    <w:rsid w:val="00403C21"/>
    <w:rsid w:val="00427EC9"/>
    <w:rsid w:val="004303E2"/>
    <w:rsid w:val="004C67B9"/>
    <w:rsid w:val="0054749C"/>
    <w:rsid w:val="00605DE0"/>
    <w:rsid w:val="006A3426"/>
    <w:rsid w:val="006B48ED"/>
    <w:rsid w:val="006D2288"/>
    <w:rsid w:val="007C16FB"/>
    <w:rsid w:val="008C5F0E"/>
    <w:rsid w:val="008E4322"/>
    <w:rsid w:val="009505B3"/>
    <w:rsid w:val="009A35D2"/>
    <w:rsid w:val="009D5586"/>
    <w:rsid w:val="009F29DA"/>
    <w:rsid w:val="00A548B8"/>
    <w:rsid w:val="00B27C92"/>
    <w:rsid w:val="00BD34AB"/>
    <w:rsid w:val="00C11FD8"/>
    <w:rsid w:val="00C13B37"/>
    <w:rsid w:val="00CA46BB"/>
    <w:rsid w:val="00CD4D43"/>
    <w:rsid w:val="00D55BB3"/>
    <w:rsid w:val="00D55F53"/>
    <w:rsid w:val="00D879AB"/>
    <w:rsid w:val="00DB0C27"/>
    <w:rsid w:val="00DB16D4"/>
    <w:rsid w:val="00E0039A"/>
    <w:rsid w:val="00E17930"/>
    <w:rsid w:val="00EE41BF"/>
    <w:rsid w:val="00F31C81"/>
    <w:rsid w:val="00F6006B"/>
    <w:rsid w:val="00F819F6"/>
    <w:rsid w:val="00F9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A63E"/>
  <w15:chartTrackingRefBased/>
  <w15:docId w15:val="{1568E4DB-E73B-48A5-897B-46D60F4F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8478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5322F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24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4CF9"/>
  </w:style>
  <w:style w:type="paragraph" w:styleId="Voettekst">
    <w:name w:val="footer"/>
    <w:basedOn w:val="Standaard"/>
    <w:link w:val="VoettekstChar"/>
    <w:uiPriority w:val="99"/>
    <w:unhideWhenUsed/>
    <w:rsid w:val="00024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4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slagschrijven.nl/bronvermeldin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rslagschrijven.nl/bronvermelding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verslagschrijven.nl/bronvermeld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rslagschrijven.nl/bronvermeldin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C26CF481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Haerkens</dc:creator>
  <cp:keywords/>
  <dc:description/>
  <cp:lastModifiedBy>Anneke Hermans</cp:lastModifiedBy>
  <cp:revision>2</cp:revision>
  <dcterms:created xsi:type="dcterms:W3CDTF">2019-12-04T10:15:00Z</dcterms:created>
  <dcterms:modified xsi:type="dcterms:W3CDTF">2019-12-04T10:15:00Z</dcterms:modified>
</cp:coreProperties>
</file>